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bookmarkStart w:id="0" w:name="_GoBack"/>
      <w:bookmarkEnd w:id="0"/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様式例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                            </w:t>
      </w:r>
    </w:p>
    <w:p w:rsidR="00913B68" w:rsidRPr="00913B68" w:rsidRDefault="00913B68" w:rsidP="00913B68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試（採）掘出願人の改印届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                  </w:t>
      </w: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</w:t>
      </w:r>
      <w:r w:rsidRPr="00913B68">
        <w:rPr>
          <w:rFonts w:ascii="Times New Roman" w:eastAsia="ＭＳ ゴシック" w:hAnsi="Times New Roman"/>
          <w:color w:val="000000"/>
          <w:kern w:val="0"/>
          <w:szCs w:val="21"/>
        </w:rPr>
        <w:t xml:space="preserve">  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平成　　年　　月　　日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/>
          <w:color w:val="000000"/>
          <w:kern w:val="0"/>
          <w:szCs w:val="21"/>
        </w:rPr>
        <w:t xml:space="preserve">  </w:t>
      </w:r>
      <w:r w:rsidR="00CE4608">
        <w:rPr>
          <w:rFonts w:ascii="Times New Roman" w:eastAsia="ＭＳ ゴシック" w:hAnsi="Times New Roman" w:hint="eastAsia"/>
          <w:color w:val="000000"/>
          <w:kern w:val="0"/>
          <w:szCs w:val="21"/>
        </w:rPr>
        <w:t>九州</w:t>
      </w: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経済産業局長　殿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</w:t>
      </w: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住所</w:t>
      </w:r>
      <w:r w:rsidRPr="00913B6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郵便番号</w:t>
      </w:r>
      <w:r w:rsidRPr="00913B6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</w:t>
      </w: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試（採）掘出願人　</w:t>
      </w:r>
      <w:r w:rsidRPr="00913B68">
        <w:rPr>
          <w:rFonts w:ascii="Times New Roman" w:eastAsia="ＭＳ ゴシック" w:hAnsi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B68" w:rsidRPr="00913B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</w:rPr>
              <w:t>ふ</w:t>
            </w:r>
          </w:rt>
          <w:rubyBase>
            <w:r w:rsidR="00913B6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B68" w:rsidRPr="00913B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</w:rPr>
              <w:t>り</w:t>
            </w:r>
          </w:rt>
          <w:rubyBase>
            <w:r w:rsidR="00913B6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B68" w:rsidRPr="00913B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</w:rPr>
              <w:t>が</w:t>
            </w:r>
          </w:rt>
          <w:rubyBase>
            <w:r w:rsidR="00913B6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B68" w:rsidRPr="00913B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</w:rPr>
              <w:t>な</w:t>
            </w:r>
          </w:rt>
          <w:rubyBase>
            <w:r w:rsidR="00913B6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  <w:r w:rsidRPr="00913B68">
        <w:rPr>
          <w:rFonts w:ascii="JustUnitMark" w:eastAsia="ＭＳ ゴシック" w:hAnsi="JustUnitMark" w:cs="JustUnitMark"/>
          <w:color w:val="000000"/>
          <w:spacing w:val="6"/>
          <w:kern w:val="0"/>
          <w:sz w:val="26"/>
          <w:szCs w:val="26"/>
        </w:rPr>
        <w:t></w:t>
      </w:r>
      <w:r w:rsidRPr="00913B68">
        <w:rPr>
          <w:rFonts w:ascii="Times New Roman" w:eastAsia="ＭＳ ゴシック" w:hAnsi="Times New Roman"/>
          <w:color w:val="000000"/>
          <w:kern w:val="0"/>
          <w:szCs w:val="21"/>
        </w:rPr>
        <w:t xml:space="preserve">  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                    </w:t>
      </w: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（電話番号）</w:t>
      </w:r>
      <w:r w:rsidRPr="00913B68">
        <w:rPr>
          <w:rFonts w:ascii="Times New Roman" w:eastAsia="ＭＳ ゴシック" w:hAnsi="Times New Roman"/>
          <w:color w:val="000000"/>
          <w:kern w:val="0"/>
          <w:szCs w:val="21"/>
        </w:rPr>
        <w:t xml:space="preserve">   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/>
          <w:color w:val="000000"/>
          <w:kern w:val="0"/>
          <w:szCs w:val="21"/>
        </w:rPr>
        <w:t xml:space="preserve">  </w:t>
      </w: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下記の出願をした試（採）掘出願人　　　　　　　　の印章を変更したので、印鑑証明書を添えて届け出ます。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記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１．出願番号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２．出願区域の所在地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３．出願区域の面積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４．出願の年月日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913B6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５．目的とする鉱物の名称</w:t>
      </w:r>
    </w:p>
    <w:p w:rsidR="00913B68" w:rsidRPr="00913B68" w:rsidRDefault="00913B68" w:rsidP="00913B68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913B68" w:rsidRPr="00913B68" w:rsidRDefault="00913B68"/>
    <w:sectPr w:rsidR="00913B68" w:rsidRPr="00913B68" w:rsidSect="00913B68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4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F6" w:rsidRDefault="005922F6" w:rsidP="005922F6">
      <w:r>
        <w:separator/>
      </w:r>
    </w:p>
  </w:endnote>
  <w:endnote w:type="continuationSeparator" w:id="0">
    <w:p w:rsidR="005922F6" w:rsidRDefault="005922F6" w:rsidP="0059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68" w:rsidRDefault="00913B68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F6" w:rsidRDefault="005922F6" w:rsidP="005922F6">
      <w:r>
        <w:separator/>
      </w:r>
    </w:p>
  </w:footnote>
  <w:footnote w:type="continuationSeparator" w:id="0">
    <w:p w:rsidR="005922F6" w:rsidRDefault="005922F6" w:rsidP="00592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68" w:rsidRDefault="00913B68">
    <w:pPr>
      <w:autoSpaceDE w:val="0"/>
      <w:autoSpaceDN w:val="0"/>
      <w:jc w:val="left"/>
      <w:rPr>
        <w:rFonts w:asci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B68"/>
    <w:rsid w:val="005922F6"/>
    <w:rsid w:val="00913B68"/>
    <w:rsid w:val="00A149C7"/>
    <w:rsid w:val="00C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CE4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46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4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46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353B1908.dotm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様式例</vt:lpstr>
    </vt:vector>
  </TitlesOfParts>
  <Company>関東経済産業局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METI</cp:lastModifiedBy>
  <cp:revision>2</cp:revision>
  <dcterms:created xsi:type="dcterms:W3CDTF">2015-11-18T02:34:00Z</dcterms:created>
  <dcterms:modified xsi:type="dcterms:W3CDTF">2015-11-18T02:34:00Z</dcterms:modified>
</cp:coreProperties>
</file>