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様式例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          </w:t>
      </w:r>
    </w:p>
    <w:p w:rsidR="00A26BFC" w:rsidRPr="00A26BFC" w:rsidRDefault="00A26BFC" w:rsidP="00A26BFC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試（採）掘出願人の住所変更届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</w:t>
      </w: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平成　　年　　月　　日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  <w:r w:rsidR="00E30D93">
        <w:rPr>
          <w:rFonts w:ascii="Times New Roman" w:eastAsia="ＭＳ ゴシック" w:hAnsi="Times New Roman" w:hint="eastAsia"/>
          <w:color w:val="000000"/>
          <w:kern w:val="0"/>
          <w:szCs w:val="21"/>
        </w:rPr>
        <w:t>九州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経済産業局長　殿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旧住所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新住所</w:t>
      </w:r>
      <w:r w:rsidRPr="00A26BF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郵便番号</w:t>
      </w:r>
      <w:r w:rsidRPr="00A26BF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試（採）掘出願人　</w:t>
      </w: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6BFC" w:rsidRPr="00A26B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A26BF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6BFC" w:rsidRPr="00A26B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り</w:t>
            </w:r>
          </w:rt>
          <w:rubyBase>
            <w:r w:rsidR="00A26BF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6BFC" w:rsidRPr="00A26B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が</w:t>
            </w:r>
          </w:rt>
          <w:rubyBase>
            <w:r w:rsidR="00A26BF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6BFC" w:rsidRPr="00A26B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な</w:t>
            </w:r>
          </w:rt>
          <w:rubyBase>
            <w:r w:rsidR="00A26BF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  </w:t>
      </w: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（電話番号）</w:t>
      </w:r>
      <w:r w:rsidRPr="00A26BFC">
        <w:rPr>
          <w:rFonts w:ascii="Times New Roman" w:eastAsia="ＭＳ ゴシック" w:hAnsi="Times New Roman"/>
          <w:color w:val="000000"/>
          <w:kern w:val="0"/>
          <w:szCs w:val="21"/>
        </w:rPr>
        <w:t xml:space="preserve">   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下記の出願をした試（採）掘出願人の住所を変更したので、その事実を証する書面を添えて届け出ます。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１．出願番号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２．出願区域の所在地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３．出願区域の面積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４．出願の年月日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A26BF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５．目的とする鉱物の名称</w:t>
      </w:r>
    </w:p>
    <w:p w:rsidR="00A26BFC" w:rsidRPr="00A26BFC" w:rsidRDefault="00A26BFC" w:rsidP="00A26BF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A26BFC" w:rsidRPr="00A26BFC" w:rsidRDefault="00A26BFC"/>
    <w:sectPr w:rsidR="00A26BFC" w:rsidRPr="00A26BFC" w:rsidSect="00A26BFC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4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39" w:rsidRDefault="00013239" w:rsidP="00013239">
      <w:r>
        <w:separator/>
      </w:r>
    </w:p>
  </w:endnote>
  <w:endnote w:type="continuationSeparator" w:id="0">
    <w:p w:rsidR="00013239" w:rsidRDefault="00013239" w:rsidP="0001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FC" w:rsidRDefault="00A26BFC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39" w:rsidRDefault="00013239" w:rsidP="00013239">
      <w:r>
        <w:separator/>
      </w:r>
    </w:p>
  </w:footnote>
  <w:footnote w:type="continuationSeparator" w:id="0">
    <w:p w:rsidR="00013239" w:rsidRDefault="00013239" w:rsidP="0001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FC" w:rsidRDefault="00A26BFC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BFC"/>
    <w:rsid w:val="00013239"/>
    <w:rsid w:val="00A26BFC"/>
    <w:rsid w:val="00C92902"/>
    <w:rsid w:val="00E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3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0D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0D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1C4DF19B.dotm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様式例</vt:lpstr>
    </vt:vector>
  </TitlesOfParts>
  <Company>関東経済産業局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</cp:lastModifiedBy>
  <cp:revision>2</cp:revision>
  <dcterms:created xsi:type="dcterms:W3CDTF">2015-11-18T02:33:00Z</dcterms:created>
  <dcterms:modified xsi:type="dcterms:W3CDTF">2015-11-18T02:33:00Z</dcterms:modified>
</cp:coreProperties>
</file>