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bookmarkStart w:id="0" w:name="_GoBack"/>
      <w:bookmarkEnd w:id="0"/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様式例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                            </w:t>
      </w:r>
    </w:p>
    <w:p w:rsidR="0072094C" w:rsidRPr="0072094C" w:rsidRDefault="0072094C" w:rsidP="0072094C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試（採）掘出願人の法人の代表者変更届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                  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</w:t>
      </w: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平成　　年　　月　　日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  <w:r w:rsidR="00887B43">
        <w:rPr>
          <w:rFonts w:ascii="Times New Roman" w:eastAsia="ＭＳ ゴシック" w:hAnsi="Times New Roman" w:hint="eastAsia"/>
          <w:color w:val="000000"/>
          <w:kern w:val="0"/>
          <w:szCs w:val="21"/>
        </w:rPr>
        <w:t>九州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経済産業局長　殿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住所</w:t>
      </w:r>
      <w:r w:rsidRPr="0072094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郵便番号</w:t>
      </w:r>
      <w:r w:rsidRPr="0072094C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　　　　試（採）掘出願人　</w:t>
      </w: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</w:t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94C" w:rsidRPr="007209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ふ</w:t>
            </w:r>
          </w:rt>
          <w:rubyBase>
            <w:r w:rsidR="0072094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94C" w:rsidRPr="007209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り</w:t>
            </w:r>
          </w:rt>
          <w:rubyBase>
            <w:r w:rsidR="0072094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94C" w:rsidRPr="007209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が</w:t>
            </w:r>
          </w:rt>
          <w:rubyBase>
            <w:r w:rsidR="0072094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>
        <w:rPr>
          <w:rFonts w:ascii="Times New Roman" w:eastAsia="ＭＳ ゴシック" w:hAnsi="Times New Roman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2094C" w:rsidRPr="007209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0"/>
                <w:szCs w:val="21"/>
              </w:rPr>
              <w:t>な</w:t>
            </w:r>
          </w:rt>
          <w:rubyBase>
            <w:r w:rsidR="0072094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  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                    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（電話番号）</w:t>
      </w: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 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旧法人代表者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                                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新法人代表者</w:t>
      </w: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/>
          <w:color w:val="000000"/>
          <w:kern w:val="0"/>
          <w:szCs w:val="21"/>
        </w:rPr>
        <w:t xml:space="preserve">  </w:t>
      </w: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下記の出願をした試（採）掘出願人　　　　　　　　　の法人の代表者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を　　　　　　に変更したので、登記簿の謄（抄）本を添えて届け出ます。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>記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１．出願番号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２．出願区域の所在地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３．出願区域の面積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４．出願の年月日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  <w:r w:rsidRPr="0072094C">
        <w:rPr>
          <w:rFonts w:ascii="Times New Roman" w:eastAsia="ＭＳ ゴシック" w:hAnsi="Times New Roman" w:cs="ＭＳ ゴシック" w:hint="eastAsia"/>
          <w:color w:val="000000"/>
          <w:kern w:val="0"/>
          <w:szCs w:val="21"/>
        </w:rPr>
        <w:t xml:space="preserve">　　５．目的とする鉱物の名称</w:t>
      </w:r>
    </w:p>
    <w:p w:rsidR="0072094C" w:rsidRPr="0072094C" w:rsidRDefault="0072094C" w:rsidP="0072094C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Cs w:val="21"/>
        </w:rPr>
      </w:pPr>
    </w:p>
    <w:p w:rsidR="0072094C" w:rsidRPr="0072094C" w:rsidRDefault="0072094C"/>
    <w:sectPr w:rsidR="0072094C" w:rsidRPr="0072094C" w:rsidSect="0072094C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4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EF5" w:rsidRDefault="00022EF5" w:rsidP="00022EF5">
      <w:r>
        <w:separator/>
      </w:r>
    </w:p>
  </w:endnote>
  <w:endnote w:type="continuationSeparator" w:id="0">
    <w:p w:rsidR="00022EF5" w:rsidRDefault="00022EF5" w:rsidP="0002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4C" w:rsidRDefault="0072094C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EF5" w:rsidRDefault="00022EF5" w:rsidP="00022EF5">
      <w:r>
        <w:separator/>
      </w:r>
    </w:p>
  </w:footnote>
  <w:footnote w:type="continuationSeparator" w:id="0">
    <w:p w:rsidR="00022EF5" w:rsidRDefault="00022EF5" w:rsidP="0002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94C" w:rsidRDefault="0072094C">
    <w:pPr>
      <w:autoSpaceDE w:val="0"/>
      <w:autoSpaceDN w:val="0"/>
      <w:jc w:val="left"/>
      <w:rPr>
        <w:rFonts w:ascii="ＭＳ 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94C"/>
    <w:rsid w:val="00022EF5"/>
    <w:rsid w:val="0072094C"/>
    <w:rsid w:val="00887B43"/>
    <w:rsid w:val="00B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887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7B4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8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7B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3884B11E.dotm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様式例</vt:lpstr>
    </vt:vector>
  </TitlesOfParts>
  <Company>関東経済産業局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METI</cp:lastModifiedBy>
  <cp:revision>2</cp:revision>
  <dcterms:created xsi:type="dcterms:W3CDTF">2015-11-18T02:32:00Z</dcterms:created>
  <dcterms:modified xsi:type="dcterms:W3CDTF">2015-11-18T02:32:00Z</dcterms:modified>
</cp:coreProperties>
</file>